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 广告便签行业运营态势深度调研及投资风险分析报告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 广告便签行业运营态势深度调研及投资风险分析报告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广告便签行业运营态势深度调研及投资风险分析报告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https://www.icandata.com/view/184044.html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https://www.icandata.com/view/184044.html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广告便签行业运营态势深度调研及投资风险分析报告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184044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